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CC" w:rsidRDefault="00CE07CC">
      <w:pPr>
        <w:rPr>
          <w:b/>
          <w:bCs/>
          <w:sz w:val="36"/>
          <w:szCs w:val="36"/>
          <w:lang w:val="uk-UA"/>
        </w:rPr>
      </w:pPr>
      <w:r w:rsidRPr="00836A89">
        <w:rPr>
          <w:b/>
          <w:bCs/>
          <w:sz w:val="36"/>
          <w:szCs w:val="36"/>
          <w:lang w:val="uk-UA"/>
        </w:rPr>
        <w:t>Конкурс читців «Мова нашого народу – неповторна і своя»</w:t>
      </w:r>
    </w:p>
    <w:p w:rsidR="00CE07CC" w:rsidRPr="00A73216" w:rsidRDefault="00CE07CC" w:rsidP="00A73216">
      <w:pPr>
        <w:ind w:left="-540"/>
        <w:jc w:val="center"/>
        <w:rPr>
          <w:b/>
          <w:bCs/>
          <w:sz w:val="36"/>
          <w:szCs w:val="36"/>
          <w:lang w:val="uk-UA"/>
        </w:rPr>
      </w:pPr>
      <w:r w:rsidRPr="00A73216">
        <w:rPr>
          <w:b/>
          <w:bCs/>
          <w:sz w:val="36"/>
          <w:szCs w:val="36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249.75pt">
            <v:imagedata r:id="rId7" o:title=""/>
          </v:shape>
        </w:pict>
      </w:r>
      <w:r>
        <w:rPr>
          <w:b/>
          <w:bCs/>
          <w:sz w:val="36"/>
          <w:szCs w:val="36"/>
          <w:lang w:val="uk-UA"/>
        </w:rPr>
        <w:t xml:space="preserve">    </w:t>
      </w:r>
      <w:r w:rsidRPr="00A73216">
        <w:rPr>
          <w:b/>
          <w:bCs/>
          <w:sz w:val="36"/>
          <w:szCs w:val="36"/>
          <w:lang w:val="uk-UA"/>
        </w:rPr>
        <w:pict>
          <v:shape id="_x0000_i1026" type="#_x0000_t75" style="width:188.25pt;height:249.75pt">
            <v:imagedata r:id="rId8" o:title=""/>
          </v:shape>
        </w:pict>
      </w:r>
    </w:p>
    <w:p w:rsidR="00CE07CC" w:rsidRDefault="00CE07CC">
      <w:pPr>
        <w:rPr>
          <w:sz w:val="28"/>
          <w:szCs w:val="28"/>
          <w:lang w:val="uk-UA"/>
        </w:rPr>
      </w:pPr>
      <w:r w:rsidRPr="00836A89">
        <w:rPr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поглибити знання учнів про нашу державу – Україну; продовжувати ознайомлювати учнів з нашими традиціями; формувати національну свідомість школярів; виховувати патріотизм, повагу до державної мови, розвивати пізнавальний інтерес.</w:t>
      </w:r>
    </w:p>
    <w:p w:rsidR="00CE07CC" w:rsidRDefault="00CE07CC">
      <w:pPr>
        <w:rPr>
          <w:sz w:val="28"/>
          <w:szCs w:val="28"/>
          <w:lang w:val="uk-UA"/>
        </w:rPr>
      </w:pPr>
      <w:r w:rsidRPr="00836A89">
        <w:rPr>
          <w:b/>
          <w:bCs/>
          <w:sz w:val="28"/>
          <w:szCs w:val="28"/>
          <w:lang w:val="uk-UA"/>
        </w:rPr>
        <w:t>Обладнання:</w:t>
      </w:r>
      <w:r>
        <w:rPr>
          <w:sz w:val="28"/>
          <w:szCs w:val="28"/>
          <w:lang w:val="uk-UA"/>
        </w:rPr>
        <w:t xml:space="preserve"> запис Гімну України, плакати із символікою держави, </w:t>
      </w:r>
    </w:p>
    <w:p w:rsidR="00CE07CC" w:rsidRDefault="00CE0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Перебіг заходу.</w:t>
      </w:r>
    </w:p>
    <w:p w:rsidR="00CE07CC" w:rsidRDefault="00CE0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І. Основна частина.</w:t>
      </w:r>
    </w:p>
    <w:p w:rsidR="00CE07CC" w:rsidRDefault="00CE07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Лунає лірична музика</w:t>
      </w:r>
    </w:p>
    <w:p w:rsidR="00CE07CC" w:rsidRDefault="00CE07CC" w:rsidP="00D1714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Наша мова</w:t>
      </w:r>
    </w:p>
    <w:p w:rsidR="00CE07CC" w:rsidRDefault="00CE07CC" w:rsidP="00D1714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Цікава річ – це наша мова,</w:t>
      </w:r>
    </w:p>
    <w:p w:rsidR="00CE07CC" w:rsidRDefault="00CE07CC" w:rsidP="00D1714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Дивують слух її слова,</w:t>
      </w:r>
    </w:p>
    <w:p w:rsidR="00CE07CC" w:rsidRDefault="00CE07CC" w:rsidP="00D1714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ЇЇ ми кличем  - калинова,</w:t>
      </w:r>
    </w:p>
    <w:p w:rsidR="00CE07CC" w:rsidRDefault="00CE07CC" w:rsidP="00D1714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не говоримо моя,</w:t>
      </w:r>
    </w:p>
    <w:p w:rsidR="00CE07CC" w:rsidRDefault="00CE07CC" w:rsidP="00D1714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не мовимо ми знову,</w:t>
      </w:r>
    </w:p>
    <w:p w:rsidR="00CE07CC" w:rsidRDefault="00CE07CC" w:rsidP="00D1714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Своєю мовою? Ти ба – </w:t>
      </w:r>
    </w:p>
    <w:p w:rsidR="00CE07CC" w:rsidRDefault="00CE07CC" w:rsidP="00D1714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Використовуємо знову</w:t>
      </w:r>
    </w:p>
    <w:p w:rsidR="00CE07CC" w:rsidRDefault="00CE07CC" w:rsidP="00D1714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Чужі думки, чужі слова…</w:t>
      </w:r>
    </w:p>
    <w:p w:rsidR="00CE07CC" w:rsidRDefault="00CE07CC" w:rsidP="00D1714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знаєм тисячі відмовок,</w:t>
      </w:r>
    </w:p>
    <w:p w:rsidR="00CE07CC" w:rsidRDefault="00CE07CC" w:rsidP="00D1714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Вживаєм мови не свої – </w:t>
      </w:r>
    </w:p>
    <w:p w:rsidR="00CE07CC" w:rsidRDefault="00CE07CC" w:rsidP="00D1714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не повернемося знову,</w:t>
      </w:r>
    </w:p>
    <w:p w:rsidR="00CE07CC" w:rsidRDefault="00CE07CC" w:rsidP="00D1714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вже не ті, ми не свої.</w:t>
      </w:r>
    </w:p>
    <w:p w:rsidR="00CE07CC" w:rsidRDefault="00CE07CC" w:rsidP="00D17143">
      <w:pPr>
        <w:spacing w:after="0"/>
        <w:rPr>
          <w:sz w:val="28"/>
          <w:szCs w:val="28"/>
          <w:lang w:val="uk-UA"/>
        </w:rPr>
      </w:pPr>
    </w:p>
    <w:p w:rsidR="00CE07CC" w:rsidRDefault="00CE07CC" w:rsidP="00D17143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Дєвочкіна Надія «Мова» К.Сторожук – Андрощюк</w:t>
      </w:r>
    </w:p>
    <w:p w:rsidR="00CE07CC" w:rsidRDefault="00CE07CC" w:rsidP="00D17143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Сущенко Юлія «Мова солов</w:t>
      </w:r>
      <w:r w:rsidRPr="00D17143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їна» М.Лотоцький</w:t>
      </w:r>
    </w:p>
    <w:p w:rsidR="00CE07CC" w:rsidRDefault="00CE07CC" w:rsidP="00D17143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Зацаріна Владислава «Рідна мово!» О.Коновалова</w:t>
      </w:r>
    </w:p>
    <w:p w:rsidR="00CE07CC" w:rsidRDefault="00CE07CC" w:rsidP="00D17143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Івасюк Лідія «Мова» В.Самійленко</w:t>
      </w:r>
    </w:p>
    <w:p w:rsidR="00CE07CC" w:rsidRDefault="00CE07CC" w:rsidP="00D17143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Калюжна Анастасія «Ой яка чудова українська мова!»</w:t>
      </w:r>
    </w:p>
    <w:p w:rsidR="00CE07CC" w:rsidRDefault="00CE07CC" w:rsidP="00D17143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Овчиннікова Карина «Я запитую» В.Баранов</w:t>
      </w:r>
    </w:p>
    <w:p w:rsidR="00CE07CC" w:rsidRDefault="00CE07CC" w:rsidP="00EB68F0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Кравчук Анастасія «Як парость виноградної лози» М.Рильський</w:t>
      </w:r>
    </w:p>
    <w:p w:rsidR="00CE07CC" w:rsidRDefault="00CE07CC" w:rsidP="00EB68F0">
      <w:pPr>
        <w:pStyle w:val="ListParagraph"/>
        <w:spacing w:after="0"/>
        <w:rPr>
          <w:sz w:val="28"/>
          <w:szCs w:val="28"/>
          <w:lang w:val="uk-UA"/>
        </w:rPr>
      </w:pPr>
    </w:p>
    <w:p w:rsidR="00CE07CC" w:rsidRDefault="00CE07CC" w:rsidP="00EB68F0">
      <w:pPr>
        <w:pStyle w:val="ListParagraph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яка багата лексика нашої української мови, який невичерпний її словниковий запас!</w:t>
      </w:r>
    </w:p>
    <w:p w:rsidR="00CE07CC" w:rsidRDefault="00CE07CC" w:rsidP="00EB68F0">
      <w:pPr>
        <w:pStyle w:val="ListParagraph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Ст. 10 Конституції України говорить: «Державною мовою в Україні є українська мова». МИ повинні постійно дбати про подальший розвиток і збагачення рідної мови.</w:t>
      </w:r>
    </w:p>
    <w:p w:rsidR="00CE07CC" w:rsidRPr="009D2089" w:rsidRDefault="00CE07CC" w:rsidP="00612AB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>Парова Марія</w:t>
      </w:r>
    </w:p>
    <w:p w:rsidR="00CE07CC" w:rsidRPr="009D2089" w:rsidRDefault="00CE07CC" w:rsidP="009D2089">
      <w:pPr>
        <w:pStyle w:val="ListParagraph"/>
        <w:spacing w:after="0"/>
        <w:rPr>
          <w:sz w:val="28"/>
          <w:szCs w:val="28"/>
        </w:rPr>
      </w:pPr>
      <w:r w:rsidRPr="009D2089">
        <w:rPr>
          <w:sz w:val="28"/>
          <w:szCs w:val="28"/>
        </w:rPr>
        <w:t>РІДНА МОВА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Мово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рідна, слово рідне,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Хто вас забуває,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Той у грудях не серденько,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Тільки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камінь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має.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Як ту мовумож забути,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Котрою учила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Нас всіхненькаговорити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Неньканаша мила?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Як ту мову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мож</w:t>
      </w:r>
      <w:r>
        <w:rPr>
          <w:sz w:val="28"/>
          <w:szCs w:val="28"/>
          <w:lang w:val="uk-UA"/>
        </w:rPr>
        <w:t>на</w:t>
      </w:r>
      <w:r w:rsidRPr="006E0C66">
        <w:rPr>
          <w:sz w:val="28"/>
          <w:szCs w:val="28"/>
        </w:rPr>
        <w:t xml:space="preserve"> забути,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Та ж звуками тими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Ми до бога мольби слали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Ще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дітьми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малими;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У тій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мові ми співали,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В ній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казки казали,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У тій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мові нам минувшість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Нашу відкриваали.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Мово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рідна, слово рідне,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Хтося вас стидає,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Хто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горнеться до чужого,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Того бог карає;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Свої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його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цураються,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В хату не пускають,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А чужії, як заразу,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Чуму обминають.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Ой тому плекайте, діти,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Рідну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руську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мову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Вчиться складно говорити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Своїм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рідним словом!-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Моворідна, слово рідне,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Хто вас забуває,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Той у грудях не серденько,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Але камінь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має.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</w:p>
    <w:p w:rsidR="00CE07CC" w:rsidRPr="006E0C66" w:rsidRDefault="00CE07CC" w:rsidP="00612ABD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1869 р.</w:t>
      </w:r>
    </w:p>
    <w:p w:rsidR="00CE07CC" w:rsidRPr="006E0C66" w:rsidRDefault="00CE07CC" w:rsidP="00612ABD">
      <w:pPr>
        <w:spacing w:after="0"/>
        <w:rPr>
          <w:sz w:val="28"/>
          <w:szCs w:val="28"/>
        </w:rPr>
      </w:pPr>
    </w:p>
    <w:p w:rsidR="00CE07CC" w:rsidRDefault="00CE07CC" w:rsidP="00612ABD">
      <w:pPr>
        <w:spacing w:after="0"/>
        <w:rPr>
          <w:sz w:val="28"/>
          <w:szCs w:val="28"/>
          <w:lang w:val="uk-UA"/>
        </w:rPr>
      </w:pPr>
      <w:r w:rsidRPr="006E0C66">
        <w:rPr>
          <w:sz w:val="28"/>
          <w:szCs w:val="28"/>
        </w:rPr>
        <w:t>Сидір</w:t>
      </w:r>
      <w:r>
        <w:rPr>
          <w:sz w:val="28"/>
          <w:szCs w:val="28"/>
        </w:rPr>
        <w:t xml:space="preserve"> </w:t>
      </w:r>
      <w:r w:rsidRPr="006E0C66">
        <w:rPr>
          <w:sz w:val="28"/>
          <w:szCs w:val="28"/>
        </w:rPr>
        <w:t>Воробкевич</w:t>
      </w:r>
    </w:p>
    <w:p w:rsidR="00CE07CC" w:rsidRDefault="00CE07CC" w:rsidP="00612ABD">
      <w:pPr>
        <w:spacing w:after="0"/>
        <w:rPr>
          <w:sz w:val="28"/>
          <w:szCs w:val="28"/>
          <w:lang w:val="uk-UA"/>
        </w:rPr>
      </w:pPr>
    </w:p>
    <w:p w:rsidR="00CE07CC" w:rsidRPr="00836A89" w:rsidRDefault="00CE07CC" w:rsidP="00612ABD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9.Мікуліна Катерина</w:t>
      </w:r>
    </w:p>
    <w:p w:rsidR="00CE07CC" w:rsidRPr="006E0C66" w:rsidRDefault="00CE07CC" w:rsidP="00836A89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Якби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тепер устав Тарас</w:t>
      </w:r>
    </w:p>
    <w:p w:rsidR="00CE07CC" w:rsidRPr="006E0C66" w:rsidRDefault="00CE07CC" w:rsidP="00836A89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Та жив у наш славетний час,</w:t>
      </w:r>
    </w:p>
    <w:p w:rsidR="00CE07CC" w:rsidRPr="006E0C66" w:rsidRDefault="00CE07CC" w:rsidP="00836A89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Не швидко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вмер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би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знову,</w:t>
      </w:r>
    </w:p>
    <w:p w:rsidR="00CE07CC" w:rsidRPr="006E0C66" w:rsidRDefault="00CE07CC" w:rsidP="00836A89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 xml:space="preserve">Коли б побачив, скільки прав </w:t>
      </w:r>
    </w:p>
    <w:p w:rsidR="00CE07CC" w:rsidRPr="006E0C66" w:rsidRDefault="00CE07CC" w:rsidP="00836A89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Гурток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письменний наш придбав</w:t>
      </w:r>
    </w:p>
    <w:p w:rsidR="00CE07CC" w:rsidRPr="006E0C66" w:rsidRDefault="00CE07CC" w:rsidP="00836A89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Своїй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країні й слову.</w:t>
      </w:r>
    </w:p>
    <w:p w:rsidR="00CE07CC" w:rsidRPr="006E0C66" w:rsidRDefault="00CE07CC" w:rsidP="00836A89">
      <w:pPr>
        <w:spacing w:after="0"/>
        <w:rPr>
          <w:sz w:val="28"/>
          <w:szCs w:val="28"/>
        </w:rPr>
      </w:pPr>
    </w:p>
    <w:p w:rsidR="00CE07CC" w:rsidRPr="006E0C66" w:rsidRDefault="00CE07CC" w:rsidP="00836A89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Тепер уже не страшно нам</w:t>
      </w:r>
    </w:p>
    <w:p w:rsidR="00CE07CC" w:rsidRPr="006E0C66" w:rsidRDefault="00CE07CC" w:rsidP="00836A89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У зуби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впасти ворогам</w:t>
      </w:r>
    </w:p>
    <w:p w:rsidR="00CE07CC" w:rsidRPr="006E0C66" w:rsidRDefault="00CE07CC" w:rsidP="00836A89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Та й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згинути без бою.</w:t>
      </w:r>
    </w:p>
    <w:p w:rsidR="00CE07CC" w:rsidRPr="006E0C66" w:rsidRDefault="00CE07CC" w:rsidP="00836A89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Ми вже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зубів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не боїмось,</w:t>
      </w:r>
    </w:p>
    <w:p w:rsidR="00CE07CC" w:rsidRPr="006E0C66" w:rsidRDefault="00CE07CC" w:rsidP="00836A89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Самі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гарненько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гриземось -</w:t>
      </w:r>
    </w:p>
    <w:p w:rsidR="00CE07CC" w:rsidRPr="006E0C66" w:rsidRDefault="00CE07CC" w:rsidP="00836A89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Найбільше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між собою.</w:t>
      </w:r>
    </w:p>
    <w:p w:rsidR="00CE07CC" w:rsidRPr="006E0C66" w:rsidRDefault="00CE07CC" w:rsidP="00836A89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Тепер не те вже, що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було,</w:t>
      </w:r>
    </w:p>
    <w:p w:rsidR="00CE07CC" w:rsidRPr="006E0C66" w:rsidRDefault="00CE07CC" w:rsidP="00836A89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Вже слово рідне ожило,</w:t>
      </w:r>
    </w:p>
    <w:p w:rsidR="00CE07CC" w:rsidRPr="006E0C66" w:rsidRDefault="00CE07CC" w:rsidP="00836A89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Не спить уже Вкраїна:</w:t>
      </w:r>
    </w:p>
    <w:p w:rsidR="00CE07CC" w:rsidRPr="006E0C66" w:rsidRDefault="00CE07CC" w:rsidP="00836A89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Складають нам тепер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пісні</w:t>
      </w:r>
    </w:p>
    <w:p w:rsidR="00CE07CC" w:rsidRPr="006E0C66" w:rsidRDefault="00CE07CC" w:rsidP="00836A89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Не тільки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кобзарі - ба ні,-</w:t>
      </w:r>
    </w:p>
    <w:p w:rsidR="00CE07CC" w:rsidRPr="006E0C66" w:rsidRDefault="00CE07CC" w:rsidP="00836A89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А кожная дитина.</w:t>
      </w:r>
    </w:p>
    <w:p w:rsidR="00CE07CC" w:rsidRPr="006E0C66" w:rsidRDefault="00CE07CC" w:rsidP="00836A89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І наше слово скрізь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гуде,</w:t>
      </w:r>
    </w:p>
    <w:p w:rsidR="00CE07CC" w:rsidRPr="006E0C66" w:rsidRDefault="00CE07CC" w:rsidP="00836A89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Вже без цензури в друкіде,</w:t>
      </w:r>
    </w:p>
    <w:p w:rsidR="00CE07CC" w:rsidRPr="006E0C66" w:rsidRDefault="00CE07CC" w:rsidP="00836A89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Прибравши форми</w:t>
      </w:r>
      <w:r>
        <w:rPr>
          <w:sz w:val="28"/>
          <w:szCs w:val="28"/>
          <w:lang w:val="uk-UA"/>
        </w:rPr>
        <w:t xml:space="preserve"> </w:t>
      </w:r>
      <w:r w:rsidRPr="006E0C66">
        <w:rPr>
          <w:sz w:val="28"/>
          <w:szCs w:val="28"/>
        </w:rPr>
        <w:t>гарні;</w:t>
      </w:r>
    </w:p>
    <w:p w:rsidR="00CE07CC" w:rsidRPr="006E0C66" w:rsidRDefault="00CE07CC" w:rsidP="00836A89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Його не нівечать, не гнуть</w:t>
      </w:r>
    </w:p>
    <w:p w:rsidR="00CE07CC" w:rsidRPr="006E0C66" w:rsidRDefault="00CE07CC" w:rsidP="00836A89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А часом пильно стережуть...</w:t>
      </w:r>
    </w:p>
    <w:p w:rsidR="00CE07CC" w:rsidRPr="006E0C66" w:rsidRDefault="00CE07CC" w:rsidP="00836A89">
      <w:pPr>
        <w:spacing w:after="0"/>
        <w:rPr>
          <w:sz w:val="28"/>
          <w:szCs w:val="28"/>
        </w:rPr>
      </w:pPr>
      <w:r w:rsidRPr="006E0C66">
        <w:rPr>
          <w:sz w:val="28"/>
          <w:szCs w:val="28"/>
        </w:rPr>
        <w:t>Щоб не втекло з друкарні.</w:t>
      </w:r>
    </w:p>
    <w:p w:rsidR="00CE07CC" w:rsidRPr="006E0C66" w:rsidRDefault="00CE07CC" w:rsidP="00836A89">
      <w:pPr>
        <w:spacing w:after="0"/>
        <w:rPr>
          <w:sz w:val="28"/>
          <w:szCs w:val="28"/>
        </w:rPr>
      </w:pPr>
    </w:p>
    <w:p w:rsidR="00CE07CC" w:rsidRDefault="00CE07CC" w:rsidP="00836A89">
      <w:pPr>
        <w:spacing w:after="0"/>
        <w:rPr>
          <w:sz w:val="28"/>
          <w:szCs w:val="28"/>
          <w:lang w:val="uk-UA"/>
        </w:rPr>
      </w:pPr>
      <w:r w:rsidRPr="00C06067">
        <w:rPr>
          <w:sz w:val="28"/>
          <w:szCs w:val="28"/>
        </w:rPr>
        <w:t>ВолодимирСамійленко</w:t>
      </w:r>
    </w:p>
    <w:p w:rsidR="00CE07CC" w:rsidRDefault="00CE07CC" w:rsidP="00836A89">
      <w:pPr>
        <w:spacing w:after="0"/>
        <w:rPr>
          <w:sz w:val="28"/>
          <w:szCs w:val="28"/>
          <w:lang w:val="uk-UA"/>
        </w:rPr>
      </w:pPr>
    </w:p>
    <w:p w:rsidR="00CE07CC" w:rsidRDefault="00CE07CC" w:rsidP="00836A8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тепер хочеться щоб після всього почутого, залунав Гімн України і винесли прапор який  також є надбанням нашого українського народу.</w:t>
      </w:r>
    </w:p>
    <w:p w:rsidR="00CE07CC" w:rsidRDefault="00CE07CC" w:rsidP="00836A89">
      <w:pPr>
        <w:spacing w:after="0"/>
        <w:rPr>
          <w:sz w:val="28"/>
          <w:szCs w:val="28"/>
          <w:lang w:val="uk-UA"/>
        </w:rPr>
      </w:pPr>
    </w:p>
    <w:p w:rsidR="00CE07CC" w:rsidRDefault="00CE07CC" w:rsidP="00836A8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«Хліб – сіль, рушник – гостинності ознака – </w:t>
      </w:r>
    </w:p>
    <w:p w:rsidR="00CE07CC" w:rsidRDefault="00CE07CC" w:rsidP="00836A8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Теж культові й обрядові знаки.</w:t>
      </w:r>
    </w:p>
    <w:p w:rsidR="00CE07CC" w:rsidRDefault="00CE07CC" w:rsidP="00836A8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Чудовий український наш рушник!</w:t>
      </w:r>
    </w:p>
    <w:p w:rsidR="00CE07CC" w:rsidRDefault="00CE07CC" w:rsidP="00836A8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щастя, він ще з побуту не зник.</w:t>
      </w:r>
    </w:p>
    <w:p w:rsidR="00CE07CC" w:rsidRDefault="00CE07CC" w:rsidP="00836A8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звичай: рушником сватів в</w:t>
      </w:r>
      <w:r w:rsidRPr="00836A89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язати,</w:t>
      </w:r>
    </w:p>
    <w:p w:rsidR="00CE07CC" w:rsidRDefault="00CE07CC" w:rsidP="00836A8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Дорогу молодятам вистеляти.</w:t>
      </w:r>
    </w:p>
    <w:p w:rsidR="00CE07CC" w:rsidRDefault="00CE07CC" w:rsidP="00836A8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Прекрасні візерунки рушників</w:t>
      </w:r>
    </w:p>
    <w:p w:rsidR="00CE07CC" w:rsidRDefault="00CE07CC" w:rsidP="00836A8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Несуть красу із глибини віків.»</w:t>
      </w:r>
    </w:p>
    <w:p w:rsidR="00CE07CC" w:rsidRPr="00836A89" w:rsidRDefault="00CE07CC" w:rsidP="00836A8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Звучить українська пісня. Вносять хліб, сіль.</w:t>
      </w:r>
    </w:p>
    <w:p w:rsidR="00CE07CC" w:rsidRDefault="00CE07CC" w:rsidP="00836A89">
      <w:pPr>
        <w:spacing w:after="0"/>
        <w:rPr>
          <w:sz w:val="28"/>
          <w:szCs w:val="28"/>
          <w:lang w:val="uk-UA"/>
        </w:rPr>
      </w:pPr>
    </w:p>
    <w:p w:rsidR="00CE07CC" w:rsidRPr="00A73216" w:rsidRDefault="00CE07CC" w:rsidP="00836A89">
      <w:pPr>
        <w:spacing w:after="0"/>
        <w:rPr>
          <w:sz w:val="28"/>
          <w:szCs w:val="28"/>
          <w:lang w:val="uk-UA"/>
        </w:rPr>
      </w:pPr>
      <w:r w:rsidRPr="00A73216">
        <w:rPr>
          <w:sz w:val="28"/>
          <w:szCs w:val="28"/>
          <w:lang w:val="uk-UA"/>
        </w:rPr>
        <w:pict>
          <v:shape id="_x0000_i1027" type="#_x0000_t75" style="width:351pt;height:263.25pt">
            <v:imagedata r:id="rId9" o:title=""/>
          </v:shape>
        </w:pict>
      </w:r>
    </w:p>
    <w:p w:rsidR="00CE07CC" w:rsidRPr="00EB68F0" w:rsidRDefault="00CE07CC" w:rsidP="00612ABD">
      <w:pPr>
        <w:pStyle w:val="ListParagraph"/>
        <w:spacing w:after="0"/>
        <w:rPr>
          <w:sz w:val="28"/>
          <w:szCs w:val="28"/>
          <w:lang w:val="uk-UA"/>
        </w:rPr>
      </w:pPr>
    </w:p>
    <w:sectPr w:rsidR="00CE07CC" w:rsidRPr="00EB68F0" w:rsidSect="0015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7CC" w:rsidRDefault="00CE07CC" w:rsidP="00836A89">
      <w:pPr>
        <w:spacing w:after="0" w:line="240" w:lineRule="auto"/>
      </w:pPr>
      <w:r>
        <w:separator/>
      </w:r>
    </w:p>
  </w:endnote>
  <w:endnote w:type="continuationSeparator" w:id="1">
    <w:p w:rsidR="00CE07CC" w:rsidRDefault="00CE07CC" w:rsidP="0083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7CC" w:rsidRDefault="00CE07CC" w:rsidP="00836A89">
      <w:pPr>
        <w:spacing w:after="0" w:line="240" w:lineRule="auto"/>
      </w:pPr>
      <w:r>
        <w:separator/>
      </w:r>
    </w:p>
  </w:footnote>
  <w:footnote w:type="continuationSeparator" w:id="1">
    <w:p w:rsidR="00CE07CC" w:rsidRDefault="00CE07CC" w:rsidP="00836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4540B"/>
    <w:multiLevelType w:val="hybridMultilevel"/>
    <w:tmpl w:val="C0F0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700"/>
    <w:rsid w:val="00156BBE"/>
    <w:rsid w:val="00612ABD"/>
    <w:rsid w:val="006E0C66"/>
    <w:rsid w:val="007C16E1"/>
    <w:rsid w:val="00836A89"/>
    <w:rsid w:val="00941700"/>
    <w:rsid w:val="009D2089"/>
    <w:rsid w:val="00A73216"/>
    <w:rsid w:val="00AF3F90"/>
    <w:rsid w:val="00C06067"/>
    <w:rsid w:val="00CE07CC"/>
    <w:rsid w:val="00D17143"/>
    <w:rsid w:val="00EB68F0"/>
    <w:rsid w:val="00EF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BB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17143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836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6A89"/>
  </w:style>
  <w:style w:type="paragraph" w:styleId="Footer">
    <w:name w:val="footer"/>
    <w:basedOn w:val="Normal"/>
    <w:link w:val="FooterChar"/>
    <w:uiPriority w:val="99"/>
    <w:semiHidden/>
    <w:rsid w:val="00836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36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5</Pages>
  <Words>462</Words>
  <Characters>2637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quantum</dc:creator>
  <cp:keywords/>
  <dc:description/>
  <cp:lastModifiedBy>Customer</cp:lastModifiedBy>
  <cp:revision>3</cp:revision>
  <dcterms:created xsi:type="dcterms:W3CDTF">2013-10-31T12:11:00Z</dcterms:created>
  <dcterms:modified xsi:type="dcterms:W3CDTF">2014-01-26T09:01:00Z</dcterms:modified>
</cp:coreProperties>
</file>